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B0E2B" w14:textId="77777777" w:rsidR="00FD09BE" w:rsidRDefault="00FD09BE" w:rsidP="006F5544"/>
    <w:p w14:paraId="752B69B3" w14:textId="77777777" w:rsidR="003E271D" w:rsidRDefault="003E271D" w:rsidP="006F5544"/>
    <w:p w14:paraId="1D82EF51" w14:textId="77777777" w:rsidR="003E271D" w:rsidRPr="009879AF" w:rsidRDefault="003E271D" w:rsidP="003E271D">
      <w:pPr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9879AF">
        <w:rPr>
          <w:rFonts w:ascii="Century Gothic" w:hAnsi="Century Gothic"/>
          <w:b/>
          <w:sz w:val="32"/>
          <w:szCs w:val="32"/>
          <w:u w:val="single"/>
        </w:rPr>
        <w:t>Commercial Invoice Requirements</w:t>
      </w:r>
    </w:p>
    <w:p w14:paraId="4323B07F" w14:textId="77777777" w:rsidR="003E271D" w:rsidRPr="009879AF" w:rsidRDefault="003E271D" w:rsidP="003E271D">
      <w:pPr>
        <w:rPr>
          <w:rFonts w:ascii="Century Gothic" w:hAnsi="Century Gothic"/>
        </w:rPr>
      </w:pPr>
    </w:p>
    <w:p w14:paraId="4B36C935" w14:textId="77777777" w:rsidR="003E271D" w:rsidRPr="009879AF" w:rsidRDefault="003E271D" w:rsidP="003E271D">
      <w:pPr>
        <w:rPr>
          <w:rFonts w:ascii="Century Gothic" w:hAnsi="Century Gothic"/>
        </w:rPr>
      </w:pPr>
      <w:r w:rsidRPr="009879AF">
        <w:rPr>
          <w:rFonts w:ascii="Century Gothic" w:hAnsi="Century Gothic"/>
        </w:rPr>
        <w:t>Please ensure that Barrington Freight is provided with a full commercial invoice from the exporter with ALL of the information below – we will need this in place prior to arranging collection.</w:t>
      </w:r>
    </w:p>
    <w:p w14:paraId="0FD1E4A0" w14:textId="77777777" w:rsidR="003E271D" w:rsidRPr="009879AF" w:rsidRDefault="003E271D" w:rsidP="003E271D">
      <w:pPr>
        <w:rPr>
          <w:rFonts w:ascii="Century Gothic" w:hAnsi="Century Gothic"/>
        </w:rPr>
      </w:pPr>
    </w:p>
    <w:p w14:paraId="6A3D389F" w14:textId="4FF03FB6" w:rsidR="00491100" w:rsidRDefault="00491100" w:rsidP="003E271D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Commercial invoices </w:t>
      </w:r>
      <w:r w:rsidRPr="00491100">
        <w:rPr>
          <w:rFonts w:ascii="Century Gothic" w:hAnsi="Century Gothic"/>
          <w:b/>
          <w:bCs/>
          <w:u w:val="single"/>
        </w:rPr>
        <w:t>MUST</w:t>
      </w:r>
      <w:r>
        <w:rPr>
          <w:rFonts w:ascii="Century Gothic" w:hAnsi="Century Gothic"/>
        </w:rPr>
        <w:t xml:space="preserve"> be on headed paper</w:t>
      </w:r>
    </w:p>
    <w:p w14:paraId="023C96F6" w14:textId="3A79B5B8" w:rsidR="003E271D" w:rsidRPr="009879AF" w:rsidRDefault="003E271D" w:rsidP="003E271D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 w:rsidRPr="009879AF">
        <w:rPr>
          <w:rFonts w:ascii="Century Gothic" w:hAnsi="Century Gothic"/>
        </w:rPr>
        <w:t>Full name and address of seller</w:t>
      </w:r>
      <w:r>
        <w:rPr>
          <w:rFonts w:ascii="Century Gothic" w:hAnsi="Century Gothic"/>
        </w:rPr>
        <w:t xml:space="preserve"> (exporter)</w:t>
      </w:r>
    </w:p>
    <w:p w14:paraId="6977FDC2" w14:textId="77777777" w:rsidR="003E271D" w:rsidRPr="009879AF" w:rsidRDefault="003E271D" w:rsidP="003E271D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 w:rsidRPr="009879AF">
        <w:rPr>
          <w:rFonts w:ascii="Century Gothic" w:hAnsi="Century Gothic"/>
        </w:rPr>
        <w:t>VAT number and EORI number</w:t>
      </w:r>
    </w:p>
    <w:p w14:paraId="3B4EE3A1" w14:textId="77777777" w:rsidR="003E271D" w:rsidRPr="009879AF" w:rsidRDefault="003E271D" w:rsidP="003E271D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 w:rsidRPr="009879AF">
        <w:rPr>
          <w:rFonts w:ascii="Century Gothic" w:hAnsi="Century Gothic"/>
        </w:rPr>
        <w:t>Full name and address of buyer (importer of record)</w:t>
      </w:r>
    </w:p>
    <w:p w14:paraId="5C7F7466" w14:textId="77777777" w:rsidR="003E271D" w:rsidRPr="009879AF" w:rsidRDefault="003E271D" w:rsidP="003E271D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 w:rsidRPr="009879AF">
        <w:rPr>
          <w:rFonts w:ascii="Century Gothic" w:hAnsi="Century Gothic"/>
        </w:rPr>
        <w:t>Buyer</w:t>
      </w:r>
      <w:r>
        <w:rPr>
          <w:rFonts w:ascii="Century Gothic" w:hAnsi="Century Gothic"/>
        </w:rPr>
        <w:t>’</w:t>
      </w:r>
      <w:r w:rsidRPr="009879AF">
        <w:rPr>
          <w:rFonts w:ascii="Century Gothic" w:hAnsi="Century Gothic"/>
        </w:rPr>
        <w:t>s (importer of record) EORI number</w:t>
      </w:r>
    </w:p>
    <w:p w14:paraId="20A14FE3" w14:textId="77777777" w:rsidR="003E271D" w:rsidRPr="009879AF" w:rsidRDefault="003E271D" w:rsidP="003E271D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 w:rsidRPr="009879AF">
        <w:rPr>
          <w:rFonts w:ascii="Century Gothic" w:hAnsi="Century Gothic" w:cs="Calibri"/>
          <w:color w:val="000000"/>
        </w:rPr>
        <w:t>Full name and address of delivery point (if different to the buyer/importer of record)</w:t>
      </w:r>
    </w:p>
    <w:p w14:paraId="67828158" w14:textId="77777777" w:rsidR="003E271D" w:rsidRPr="009879AF" w:rsidRDefault="003E271D" w:rsidP="003E271D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 w:rsidRPr="009879AF">
        <w:rPr>
          <w:rFonts w:ascii="Century Gothic" w:hAnsi="Century Gothic"/>
        </w:rPr>
        <w:t>Date of invoice</w:t>
      </w:r>
    </w:p>
    <w:p w14:paraId="14A8EA8F" w14:textId="77777777" w:rsidR="003E271D" w:rsidRPr="009879AF" w:rsidRDefault="003E271D" w:rsidP="003E271D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 w:rsidRPr="009879AF">
        <w:rPr>
          <w:rFonts w:ascii="Century Gothic" w:hAnsi="Century Gothic"/>
        </w:rPr>
        <w:t>Terms of shipment</w:t>
      </w:r>
    </w:p>
    <w:p w14:paraId="2F3B1E68" w14:textId="77777777" w:rsidR="003E271D" w:rsidRPr="009879AF" w:rsidRDefault="003E271D" w:rsidP="003E271D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 w:rsidRPr="009879AF">
        <w:rPr>
          <w:rFonts w:ascii="Century Gothic" w:hAnsi="Century Gothic"/>
        </w:rPr>
        <w:t>Email address, contact number of importer of record/buyer</w:t>
      </w:r>
    </w:p>
    <w:p w14:paraId="0A0A46F0" w14:textId="77777777" w:rsidR="003E271D" w:rsidRPr="009879AF" w:rsidRDefault="003E271D" w:rsidP="003E271D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 w:rsidRPr="009879AF">
        <w:rPr>
          <w:rFonts w:ascii="Century Gothic" w:hAnsi="Century Gothic"/>
        </w:rPr>
        <w:t>Country of origin</w:t>
      </w:r>
      <w:r w:rsidRPr="009879AF">
        <w:rPr>
          <w:rFonts w:ascii="Century Gothic" w:hAnsi="Century Gothic"/>
        </w:rPr>
        <w:tab/>
      </w:r>
      <w:r w:rsidRPr="009879AF">
        <w:rPr>
          <w:rFonts w:ascii="Century Gothic" w:hAnsi="Century Gothic"/>
        </w:rPr>
        <w:tab/>
      </w:r>
      <w:r w:rsidRPr="009879AF">
        <w:rPr>
          <w:rFonts w:ascii="Century Gothic" w:hAnsi="Century Gothic"/>
        </w:rPr>
        <w:tab/>
      </w:r>
      <w:r w:rsidRPr="009879AF">
        <w:rPr>
          <w:rFonts w:ascii="Century Gothic" w:hAnsi="Century Gothic"/>
        </w:rPr>
        <w:tab/>
      </w:r>
      <w:r w:rsidRPr="009879AF">
        <w:rPr>
          <w:rFonts w:ascii="Century Gothic" w:hAnsi="Century Gothic"/>
        </w:rPr>
        <w:tab/>
      </w:r>
      <w:r w:rsidRPr="009879AF">
        <w:rPr>
          <w:rFonts w:ascii="Century Gothic" w:hAnsi="Century Gothic"/>
        </w:rPr>
        <w:tab/>
      </w:r>
    </w:p>
    <w:p w14:paraId="47501FC8" w14:textId="77777777" w:rsidR="003E271D" w:rsidRPr="009879AF" w:rsidRDefault="003E271D" w:rsidP="003E271D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S</w:t>
      </w:r>
      <w:r w:rsidRPr="009879AF">
        <w:rPr>
          <w:rFonts w:ascii="Century Gothic" w:hAnsi="Century Gothic"/>
        </w:rPr>
        <w:t>eparate line on the invoice for each commodity/HS code showing the following:</w:t>
      </w:r>
    </w:p>
    <w:p w14:paraId="67E01724" w14:textId="77777777" w:rsidR="003E271D" w:rsidRDefault="003E271D" w:rsidP="004D61CD">
      <w:pPr>
        <w:pStyle w:val="NoSpacing"/>
        <w:numPr>
          <w:ilvl w:val="1"/>
          <w:numId w:val="5"/>
        </w:numPr>
        <w:rPr>
          <w:rFonts w:ascii="Century Gothic" w:hAnsi="Century Gothic"/>
        </w:rPr>
      </w:pPr>
      <w:r w:rsidRPr="009879AF">
        <w:rPr>
          <w:rFonts w:ascii="Century Gothic" w:hAnsi="Century Gothic"/>
        </w:rPr>
        <w:t>Clear descri</w:t>
      </w:r>
      <w:r>
        <w:rPr>
          <w:rFonts w:ascii="Century Gothic" w:hAnsi="Century Gothic"/>
        </w:rPr>
        <w:t>ption of goods in layman’s terms</w:t>
      </w:r>
    </w:p>
    <w:p w14:paraId="1AE4B7F7" w14:textId="77777777" w:rsidR="003E271D" w:rsidRDefault="003E271D" w:rsidP="004D61CD">
      <w:pPr>
        <w:pStyle w:val="NoSpacing"/>
        <w:numPr>
          <w:ilvl w:val="1"/>
          <w:numId w:val="5"/>
        </w:numPr>
        <w:rPr>
          <w:rFonts w:ascii="Century Gothic" w:hAnsi="Century Gothic"/>
        </w:rPr>
      </w:pPr>
      <w:r w:rsidRPr="002C0E08">
        <w:rPr>
          <w:rFonts w:ascii="Century Gothic" w:hAnsi="Century Gothic"/>
        </w:rPr>
        <w:t>Quantity (inner packaging)</w:t>
      </w:r>
    </w:p>
    <w:p w14:paraId="53724A2F" w14:textId="77777777" w:rsidR="003E271D" w:rsidRDefault="003E271D" w:rsidP="004D61CD">
      <w:pPr>
        <w:pStyle w:val="NoSpacing"/>
        <w:numPr>
          <w:ilvl w:val="1"/>
          <w:numId w:val="5"/>
        </w:numPr>
        <w:rPr>
          <w:rFonts w:ascii="Century Gothic" w:hAnsi="Century Gothic"/>
        </w:rPr>
      </w:pPr>
      <w:r w:rsidRPr="002C0E08">
        <w:rPr>
          <w:rFonts w:ascii="Century Gothic" w:hAnsi="Century Gothic"/>
        </w:rPr>
        <w:t>HS/Commodity code</w:t>
      </w:r>
      <w:r w:rsidR="00587B26">
        <w:rPr>
          <w:rFonts w:ascii="Century Gothic" w:hAnsi="Century Gothic"/>
        </w:rPr>
        <w:t xml:space="preserve"> (10 digit for import / 8 digit for export)</w:t>
      </w:r>
    </w:p>
    <w:p w14:paraId="6294C38A" w14:textId="77777777" w:rsidR="003E271D" w:rsidRDefault="003E271D" w:rsidP="004D61CD">
      <w:pPr>
        <w:pStyle w:val="NoSpacing"/>
        <w:numPr>
          <w:ilvl w:val="1"/>
          <w:numId w:val="5"/>
        </w:numPr>
        <w:rPr>
          <w:rFonts w:ascii="Century Gothic" w:hAnsi="Century Gothic"/>
        </w:rPr>
      </w:pPr>
      <w:r w:rsidRPr="002C0E08">
        <w:rPr>
          <w:rFonts w:ascii="Century Gothic" w:hAnsi="Century Gothic"/>
        </w:rPr>
        <w:t>Total NET weight</w:t>
      </w:r>
    </w:p>
    <w:p w14:paraId="001E7681" w14:textId="77777777" w:rsidR="003E271D" w:rsidRDefault="003E271D" w:rsidP="004D61CD">
      <w:pPr>
        <w:pStyle w:val="NoSpacing"/>
        <w:numPr>
          <w:ilvl w:val="1"/>
          <w:numId w:val="5"/>
        </w:numPr>
        <w:rPr>
          <w:rFonts w:ascii="Century Gothic" w:hAnsi="Century Gothic"/>
        </w:rPr>
      </w:pPr>
      <w:r w:rsidRPr="002C0E08">
        <w:rPr>
          <w:rFonts w:ascii="Century Gothic" w:hAnsi="Century Gothic"/>
        </w:rPr>
        <w:t>Value *This MUST be shown for each commodity code separately*</w:t>
      </w:r>
    </w:p>
    <w:p w14:paraId="2BB4DF86" w14:textId="77777777" w:rsidR="003E271D" w:rsidRDefault="003E271D" w:rsidP="003E271D">
      <w:pPr>
        <w:pStyle w:val="NoSpacing"/>
        <w:ind w:left="1080"/>
        <w:rPr>
          <w:rFonts w:ascii="Century Gothic" w:hAnsi="Century Gothic"/>
        </w:rPr>
      </w:pPr>
    </w:p>
    <w:p w14:paraId="54EFD50C" w14:textId="77777777" w:rsidR="003E271D" w:rsidRDefault="003E271D" w:rsidP="003E271D">
      <w:pPr>
        <w:pStyle w:val="NoSpacing"/>
        <w:numPr>
          <w:ilvl w:val="0"/>
          <w:numId w:val="4"/>
        </w:numPr>
        <w:rPr>
          <w:rFonts w:ascii="Century Gothic" w:hAnsi="Century Gothic"/>
        </w:rPr>
      </w:pPr>
      <w:r w:rsidRPr="002C0E08">
        <w:rPr>
          <w:rFonts w:ascii="Century Gothic" w:hAnsi="Century Gothic"/>
        </w:rPr>
        <w:t>Overall package info - no of piec</w:t>
      </w:r>
      <w:r>
        <w:rPr>
          <w:rFonts w:ascii="Century Gothic" w:hAnsi="Century Gothic"/>
        </w:rPr>
        <w:t>es, dims and total gross weight</w:t>
      </w:r>
    </w:p>
    <w:p w14:paraId="0FCD0C86" w14:textId="77777777" w:rsidR="003E271D" w:rsidRDefault="003E271D" w:rsidP="003E271D">
      <w:pPr>
        <w:pStyle w:val="NoSpacing"/>
        <w:numPr>
          <w:ilvl w:val="0"/>
          <w:numId w:val="4"/>
        </w:numPr>
        <w:rPr>
          <w:rFonts w:ascii="Century Gothic" w:hAnsi="Century Gothic"/>
        </w:rPr>
      </w:pPr>
      <w:r w:rsidRPr="002C0E08">
        <w:rPr>
          <w:rFonts w:ascii="Century Gothic" w:hAnsi="Century Gothic"/>
        </w:rPr>
        <w:t>Currency</w:t>
      </w:r>
      <w:r w:rsidR="00F740C3">
        <w:rPr>
          <w:rFonts w:ascii="Century Gothic" w:hAnsi="Century Gothic"/>
        </w:rPr>
        <w:t xml:space="preserve"> – cannot use symbols (£ or $ or €, for example) and must show full currency code such as GBP / USD / EUR</w:t>
      </w:r>
    </w:p>
    <w:p w14:paraId="48661804" w14:textId="77777777" w:rsidR="004D61CD" w:rsidRDefault="004D61CD" w:rsidP="003E271D">
      <w:pPr>
        <w:pStyle w:val="NoSpacing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Rules of Origin declaration – the below statement needs to be amended to include your EORI number and the country of origin:</w:t>
      </w:r>
    </w:p>
    <w:p w14:paraId="0FB43928" w14:textId="77777777" w:rsidR="004D61CD" w:rsidRPr="004D61CD" w:rsidRDefault="004D61CD" w:rsidP="00354EC2">
      <w:pPr>
        <w:pStyle w:val="NoSpacing"/>
        <w:numPr>
          <w:ilvl w:val="1"/>
          <w:numId w:val="4"/>
        </w:numPr>
        <w:rPr>
          <w:rFonts w:ascii="Century Gothic" w:hAnsi="Century Gothic"/>
        </w:rPr>
      </w:pPr>
      <w:r w:rsidRPr="004D61CD">
        <w:rPr>
          <w:rFonts w:ascii="Century Gothic" w:hAnsi="Century Gothic"/>
        </w:rPr>
        <w:t>The exporter of the products covered by this document (EORI</w:t>
      </w:r>
      <w:proofErr w:type="gramStart"/>
      <w:r w:rsidRPr="004D61CD">
        <w:rPr>
          <w:rFonts w:ascii="Century Gothic" w:hAnsi="Century Gothic"/>
        </w:rPr>
        <w:t>: )</w:t>
      </w:r>
      <w:proofErr w:type="gramEnd"/>
      <w:r w:rsidRPr="004D61CD">
        <w:rPr>
          <w:rFonts w:ascii="Century Gothic" w:hAnsi="Century Gothic"/>
        </w:rPr>
        <w:t xml:space="preserve"> declares that, except where otherwise clearly indicated, these products are of ____*____ preferential origin.</w:t>
      </w:r>
    </w:p>
    <w:p w14:paraId="100175FF" w14:textId="77777777" w:rsidR="003E271D" w:rsidRPr="002C0E08" w:rsidRDefault="003E271D" w:rsidP="003E271D">
      <w:pPr>
        <w:pStyle w:val="NoSpacing"/>
        <w:numPr>
          <w:ilvl w:val="0"/>
          <w:numId w:val="4"/>
        </w:numPr>
        <w:rPr>
          <w:rFonts w:ascii="Century Gothic" w:hAnsi="Century Gothic"/>
        </w:rPr>
      </w:pPr>
      <w:r w:rsidRPr="002C0E08">
        <w:rPr>
          <w:rFonts w:ascii="Century Gothic" w:hAnsi="Century Gothic"/>
        </w:rPr>
        <w:t>The invoice must be signed</w:t>
      </w:r>
      <w:r w:rsidR="00AE0931">
        <w:rPr>
          <w:rFonts w:ascii="Century Gothic" w:hAnsi="Century Gothic"/>
        </w:rPr>
        <w:t>, with date and name of signatory</w:t>
      </w:r>
    </w:p>
    <w:p w14:paraId="23186F89" w14:textId="77777777" w:rsidR="003E271D" w:rsidRDefault="003E271D" w:rsidP="003E271D">
      <w:pPr>
        <w:pStyle w:val="NoSpacing"/>
        <w:rPr>
          <w:rFonts w:ascii="Century Gothic" w:hAnsi="Century Gothic"/>
        </w:rPr>
      </w:pPr>
    </w:p>
    <w:p w14:paraId="7B7BA193" w14:textId="77777777" w:rsidR="003E271D" w:rsidRPr="009879AF" w:rsidRDefault="003E271D" w:rsidP="003E271D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The invoice should then be emailed to </w:t>
      </w:r>
      <w:hyperlink r:id="rId8" w:history="1">
        <w:r w:rsidRPr="00B40413">
          <w:rPr>
            <w:rStyle w:val="Hyperlink"/>
            <w:rFonts w:ascii="Century Gothic" w:hAnsi="Century Gothic"/>
          </w:rPr>
          <w:t>operations@barringtonfreight.co.uk</w:t>
        </w:r>
      </w:hyperlink>
      <w:r>
        <w:rPr>
          <w:rFonts w:ascii="Century Gothic" w:hAnsi="Century Gothic"/>
        </w:rPr>
        <w:t xml:space="preserve"> for approval.</w:t>
      </w:r>
    </w:p>
    <w:p w14:paraId="50F27731" w14:textId="77777777" w:rsidR="003E271D" w:rsidRPr="009879AF" w:rsidRDefault="003E271D" w:rsidP="003E271D">
      <w:pPr>
        <w:pStyle w:val="NoSpacing"/>
        <w:rPr>
          <w:rFonts w:ascii="Century Gothic" w:hAnsi="Century Gothic"/>
        </w:rPr>
      </w:pPr>
    </w:p>
    <w:p w14:paraId="00D37722" w14:textId="77777777" w:rsidR="003E271D" w:rsidRDefault="003E271D" w:rsidP="003E271D">
      <w:r w:rsidRPr="009879AF">
        <w:rPr>
          <w:rFonts w:ascii="Century Gothic" w:hAnsi="Century Gothic" w:cs="Calibri"/>
          <w:b/>
          <w:bCs/>
          <w:color w:val="000000"/>
        </w:rPr>
        <w:t>Please note invoices stating a value of £0 (ZERO) will not be accepted. Any goods being moved as samples etc, should clearly be marked as such. The invoice should state value for clearance purposes only and a true value shown.</w:t>
      </w:r>
    </w:p>
    <w:sectPr w:rsidR="003E271D" w:rsidSect="00116BBF">
      <w:headerReference w:type="default" r:id="rId9"/>
      <w:footerReference w:type="default" r:id="rId10"/>
      <w:pgSz w:w="11906" w:h="16838"/>
      <w:pgMar w:top="252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9D901" w14:textId="77777777" w:rsidR="003E487F" w:rsidRDefault="003E487F" w:rsidP="004B2569">
      <w:r>
        <w:separator/>
      </w:r>
    </w:p>
  </w:endnote>
  <w:endnote w:type="continuationSeparator" w:id="0">
    <w:p w14:paraId="4281FB8D" w14:textId="77777777" w:rsidR="003E487F" w:rsidRDefault="003E487F" w:rsidP="004B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492D1" w14:textId="77777777" w:rsidR="00FD09BE" w:rsidRDefault="0096244E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105685" wp14:editId="02D431B1">
              <wp:simplePos x="0" y="0"/>
              <wp:positionH relativeFrom="page">
                <wp:posOffset>4744085</wp:posOffset>
              </wp:positionH>
              <wp:positionV relativeFrom="page">
                <wp:posOffset>10198100</wp:posOffset>
              </wp:positionV>
              <wp:extent cx="1548130" cy="0"/>
              <wp:effectExtent l="10160" t="6350" r="13335" b="12700"/>
              <wp:wrapNone/>
              <wp:docPr id="4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4813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6DF7D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373.55pt;margin-top:803pt;width:121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" strokeweight=".5pt"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831311" wp14:editId="3C7F3CC2">
              <wp:simplePos x="0" y="0"/>
              <wp:positionH relativeFrom="page">
                <wp:posOffset>1280160</wp:posOffset>
              </wp:positionH>
              <wp:positionV relativeFrom="page">
                <wp:posOffset>10198100</wp:posOffset>
              </wp:positionV>
              <wp:extent cx="1548130" cy="0"/>
              <wp:effectExtent l="13335" t="6350" r="10160" b="12700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4813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FDE09C" id="AutoShape 8" o:spid="_x0000_s1026" type="#_x0000_t32" style="position:absolute;margin-left:100.8pt;margin-top:803pt;width:121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" strokeweight=".5pt"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4AB730" wp14:editId="6562AF09">
              <wp:simplePos x="0" y="0"/>
              <wp:positionH relativeFrom="page">
                <wp:posOffset>1181100</wp:posOffset>
              </wp:positionH>
              <wp:positionV relativeFrom="page">
                <wp:posOffset>10268585</wp:posOffset>
              </wp:positionV>
              <wp:extent cx="5225415" cy="215900"/>
              <wp:effectExtent l="0" t="635" r="3810" b="317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541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2B2C6" w14:textId="77777777" w:rsidR="00FD09BE" w:rsidRPr="000714C4" w:rsidRDefault="00FD09BE" w:rsidP="000714C4">
                          <w:pPr>
                            <w:jc w:val="center"/>
                          </w:pPr>
                          <w:r w:rsidRPr="000714C4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Registered in England No. 06060302 - Registered Address: </w:t>
                          </w:r>
                          <w:r w:rsidR="00724200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224 Main Road, Romford, Essex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AB73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93pt;margin-top:808.55pt;width:411.45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" filled="f" stroked="f">
              <v:textbox style="mso-fit-shape-to-text:t">
                <w:txbxContent>
                  <w:p w14:paraId="63A2B2C6" w14:textId="77777777" w:rsidR="00FD09BE" w:rsidRPr="000714C4" w:rsidRDefault="00FD09BE" w:rsidP="000714C4">
                    <w:pPr>
                      <w:jc w:val="center"/>
                    </w:pPr>
                    <w:r w:rsidRPr="000714C4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Registered in England No. 06060302 - Registered Address: </w:t>
                    </w:r>
                    <w:r w:rsidR="00724200">
                      <w:rPr>
                        <w:rFonts w:ascii="Century Gothic" w:hAnsi="Century Gothic"/>
                        <w:sz w:val="16"/>
                        <w:szCs w:val="16"/>
                      </w:rPr>
                      <w:t>224 Main Road, Romford, Essex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E1DD30" wp14:editId="14EF4A04">
              <wp:simplePos x="0" y="0"/>
              <wp:positionH relativeFrom="page">
                <wp:posOffset>2844165</wp:posOffset>
              </wp:positionH>
              <wp:positionV relativeFrom="page">
                <wp:posOffset>10052685</wp:posOffset>
              </wp:positionV>
              <wp:extent cx="1906270" cy="253365"/>
              <wp:effectExtent l="0" t="3810" r="254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6270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799F1D" w14:textId="77777777" w:rsidR="00FD09BE" w:rsidRDefault="00FD09BE" w:rsidP="00C846D9">
                          <w:pPr>
                            <w:jc w:val="center"/>
                          </w:pP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www.barringtonfreight.com</w:t>
                          </w:r>
                        </w:p>
                        <w:p w14:paraId="04DA1227" w14:textId="77777777" w:rsidR="00FD09BE" w:rsidRDefault="00FD09BE" w:rsidP="00C846D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E1DD30" id="Text Box 10" o:spid="_x0000_s1030" type="#_x0000_t202" style="position:absolute;margin-left:223.95pt;margin-top:791.55pt;width:150.1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" filled="f" stroked="f">
              <v:textbox>
                <w:txbxContent>
                  <w:p w14:paraId="70799F1D" w14:textId="77777777" w:rsidR="00FD09BE" w:rsidRDefault="00FD09BE" w:rsidP="00C846D9">
                    <w:pPr>
                      <w:jc w:val="center"/>
                    </w:pPr>
                    <w:r>
                      <w:rPr>
                        <w:rFonts w:ascii="Century Gothic" w:hAnsi="Century Gothic"/>
                        <w:sz w:val="20"/>
                        <w:szCs w:val="20"/>
                      </w:rPr>
                      <w:t>www.barringtonfreight.com</w:t>
                    </w:r>
                  </w:p>
                  <w:p w14:paraId="04DA1227" w14:textId="77777777" w:rsidR="00FD09BE" w:rsidRDefault="00FD09BE" w:rsidP="00C846D9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E0F25" w14:textId="77777777" w:rsidR="003E487F" w:rsidRDefault="003E487F" w:rsidP="004B2569">
      <w:r>
        <w:separator/>
      </w:r>
    </w:p>
  </w:footnote>
  <w:footnote w:type="continuationSeparator" w:id="0">
    <w:p w14:paraId="101662A8" w14:textId="77777777" w:rsidR="003E487F" w:rsidRDefault="003E487F" w:rsidP="004B2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54AD0" w14:textId="77777777" w:rsidR="00FD09BE" w:rsidRDefault="00724200" w:rsidP="00C846D9">
    <w:pPr>
      <w:pStyle w:val="Header"/>
      <w:spacing w:before="240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4FFDF50" wp14:editId="2726E465">
          <wp:simplePos x="0" y="0"/>
          <wp:positionH relativeFrom="column">
            <wp:posOffset>3877310</wp:posOffset>
          </wp:positionH>
          <wp:positionV relativeFrom="paragraph">
            <wp:posOffset>-79375</wp:posOffset>
          </wp:positionV>
          <wp:extent cx="1485900" cy="74422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ARRINGTON-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744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244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A14B27D" wp14:editId="271016F1">
              <wp:simplePos x="0" y="0"/>
              <wp:positionH relativeFrom="page">
                <wp:posOffset>3762375</wp:posOffset>
              </wp:positionH>
              <wp:positionV relativeFrom="page">
                <wp:posOffset>1116330</wp:posOffset>
              </wp:positionV>
              <wp:extent cx="3646170" cy="215900"/>
              <wp:effectExtent l="0" t="1905" r="1905" b="127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617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72B2F" w14:textId="77777777" w:rsidR="00FD09BE" w:rsidRPr="008C48D2" w:rsidRDefault="009E6B79" w:rsidP="006F5544">
                          <w:pPr>
                            <w:jc w:val="center"/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Bowden House | </w:t>
                          </w:r>
                          <w:proofErr w:type="spellStart"/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Luckyn</w:t>
                          </w:r>
                          <w:proofErr w:type="spellEnd"/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Lane | Basildon | Essex | SS14 3AX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4B2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.25pt;margin-top:87.9pt;width:287.1pt;height:17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" filled="f" stroked="f">
              <v:textbox style="mso-fit-shape-to-text:t">
                <w:txbxContent>
                  <w:p w14:paraId="3AF72B2F" w14:textId="77777777" w:rsidR="00FD09BE" w:rsidRPr="008C48D2" w:rsidRDefault="009E6B79" w:rsidP="006F5544">
                    <w:pPr>
                      <w:jc w:val="center"/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Bowden House | </w:t>
                    </w:r>
                    <w:proofErr w:type="spellStart"/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Luckyn</w:t>
                    </w:r>
                    <w:proofErr w:type="spellEnd"/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Lane | Basildon | Essex | SS14 3AX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6244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4CD180" wp14:editId="310DECF3">
              <wp:simplePos x="0" y="0"/>
              <wp:positionH relativeFrom="page">
                <wp:posOffset>6228715</wp:posOffset>
              </wp:positionH>
              <wp:positionV relativeFrom="page">
                <wp:posOffset>1032510</wp:posOffset>
              </wp:positionV>
              <wp:extent cx="972185" cy="0"/>
              <wp:effectExtent l="8890" t="13335" r="9525" b="5715"/>
              <wp:wrapNone/>
              <wp:docPr id="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7218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ED3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90.45pt;margin-top:81.3pt;width:76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Mg4HQIAADo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" strokeweight=".5pt">
              <w10:wrap anchorx="page" anchory="page"/>
            </v:shape>
          </w:pict>
        </mc:Fallback>
      </mc:AlternateContent>
    </w:r>
    <w:r w:rsidR="0096244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47EAC2" wp14:editId="2806156E">
              <wp:simplePos x="0" y="0"/>
              <wp:positionH relativeFrom="page">
                <wp:posOffset>3863340</wp:posOffset>
              </wp:positionH>
              <wp:positionV relativeFrom="page">
                <wp:posOffset>1032510</wp:posOffset>
              </wp:positionV>
              <wp:extent cx="972185" cy="0"/>
              <wp:effectExtent l="5715" t="13335" r="12700" b="5715"/>
              <wp:wrapNone/>
              <wp:docPr id="8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7218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FDE37E" id="AutoShape 3" o:spid="_x0000_s1026" type="#_x0000_t32" style="position:absolute;margin-left:304.2pt;margin-top:81.3pt;width:76.5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neNHgIAADo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" strokeweight=".5pt">
              <w10:wrap anchorx="page" anchory="page"/>
            </v:shape>
          </w:pict>
        </mc:Fallback>
      </mc:AlternateContent>
    </w:r>
    <w:r w:rsidR="0096244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C70E7AB" wp14:editId="62744244">
              <wp:simplePos x="0" y="0"/>
              <wp:positionH relativeFrom="page">
                <wp:posOffset>4752340</wp:posOffset>
              </wp:positionH>
              <wp:positionV relativeFrom="page">
                <wp:posOffset>892810</wp:posOffset>
              </wp:positionV>
              <wp:extent cx="1550035" cy="253365"/>
              <wp:effectExtent l="0" t="0" r="3175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003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5F6D35" w14:textId="77777777" w:rsidR="00FD09BE" w:rsidRDefault="00FD09BE" w:rsidP="008C48D2">
                          <w:pPr>
                            <w:jc w:val="center"/>
                          </w:pP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Barrington Freight Ltd</w:t>
                          </w:r>
                        </w:p>
                        <w:p w14:paraId="4AED6C1C" w14:textId="77777777" w:rsidR="00FD09BE" w:rsidRDefault="00FD09B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70E7AB" id="Text Box 4" o:spid="_x0000_s1027" type="#_x0000_t202" style="position:absolute;margin-left:374.2pt;margin-top:70.3pt;width:122.05pt;height:19.9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" filled="f" stroked="f">
              <v:textbox>
                <w:txbxContent>
                  <w:p w14:paraId="3F5F6D35" w14:textId="77777777" w:rsidR="00FD09BE" w:rsidRDefault="00FD09BE" w:rsidP="008C48D2">
                    <w:pPr>
                      <w:jc w:val="center"/>
                    </w:pPr>
                    <w:r>
                      <w:rPr>
                        <w:rFonts w:ascii="Century Gothic" w:hAnsi="Century Gothic"/>
                        <w:sz w:val="20"/>
                        <w:szCs w:val="20"/>
                      </w:rPr>
                      <w:t>Barrington Freight Ltd</w:t>
                    </w:r>
                  </w:p>
                  <w:p w14:paraId="4AED6C1C" w14:textId="77777777" w:rsidR="00FD09BE" w:rsidRDefault="00FD09BE"/>
                </w:txbxContent>
              </v:textbox>
              <w10:wrap anchorx="page" anchory="page"/>
            </v:shape>
          </w:pict>
        </mc:Fallback>
      </mc:AlternateContent>
    </w:r>
    <w:r w:rsidR="0096244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11F1EEB" wp14:editId="41F1ECA5">
              <wp:simplePos x="0" y="0"/>
              <wp:positionH relativeFrom="page">
                <wp:posOffset>3762375</wp:posOffset>
              </wp:positionH>
              <wp:positionV relativeFrom="page">
                <wp:posOffset>1299845</wp:posOffset>
              </wp:positionV>
              <wp:extent cx="3646170" cy="215900"/>
              <wp:effectExtent l="0" t="4445" r="190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617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741E05" w14:textId="77777777" w:rsidR="00FD09BE" w:rsidRPr="009721B0" w:rsidRDefault="00FD09BE" w:rsidP="006F5544">
                          <w:pPr>
                            <w:jc w:val="center"/>
                            <w:rPr>
                              <w:spacing w:val="4"/>
                            </w:rPr>
                          </w:pPr>
                          <w:r>
                            <w:rPr>
                              <w:rFonts w:ascii="Century Gothic" w:hAnsi="Century Gothic"/>
                              <w:spacing w:val="4"/>
                              <w:sz w:val="16"/>
                              <w:szCs w:val="16"/>
                            </w:rPr>
                            <w:t>Tel: +44(0)1268 525 444</w:t>
                          </w:r>
                          <w:r w:rsidRPr="009721B0">
                            <w:rPr>
                              <w:rFonts w:ascii="Century Gothic" w:hAnsi="Century Gothic"/>
                              <w:spacing w:val="4"/>
                              <w:sz w:val="16"/>
                              <w:szCs w:val="16"/>
                            </w:rPr>
                            <w:t xml:space="preserve"> - Email: operations@barringtonfreight.com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1F1EEB" id="Text Box 5" o:spid="_x0000_s1028" type="#_x0000_t202" style="position:absolute;margin-left:296.25pt;margin-top:102.35pt;width:287.1pt;height:1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" filled="f" stroked="f">
              <v:textbox style="mso-fit-shape-to-text:t">
                <w:txbxContent>
                  <w:p w14:paraId="2A741E05" w14:textId="77777777" w:rsidR="00FD09BE" w:rsidRPr="009721B0" w:rsidRDefault="00FD09BE" w:rsidP="006F5544">
                    <w:pPr>
                      <w:jc w:val="center"/>
                      <w:rPr>
                        <w:spacing w:val="4"/>
                      </w:rPr>
                    </w:pPr>
                    <w:r>
                      <w:rPr>
                        <w:rFonts w:ascii="Century Gothic" w:hAnsi="Century Gothic"/>
                        <w:spacing w:val="4"/>
                        <w:sz w:val="16"/>
                        <w:szCs w:val="16"/>
                      </w:rPr>
                      <w:t>Tel: +44(0)1268 525 444</w:t>
                    </w:r>
                    <w:r w:rsidRPr="009721B0">
                      <w:rPr>
                        <w:rFonts w:ascii="Century Gothic" w:hAnsi="Century Gothic"/>
                        <w:spacing w:val="4"/>
                        <w:sz w:val="16"/>
                        <w:szCs w:val="16"/>
                      </w:rPr>
                      <w:t xml:space="preserve"> - Email: operations@barringtonfreight.com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C2015"/>
    <w:multiLevelType w:val="hybridMultilevel"/>
    <w:tmpl w:val="FB74512E"/>
    <w:lvl w:ilvl="0" w:tplc="47B4170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33F48"/>
    <w:multiLevelType w:val="hybridMultilevel"/>
    <w:tmpl w:val="863AC4F0"/>
    <w:lvl w:ilvl="0" w:tplc="47B4170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F2080"/>
    <w:multiLevelType w:val="hybridMultilevel"/>
    <w:tmpl w:val="621ADB9E"/>
    <w:lvl w:ilvl="0" w:tplc="6E004D2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273EC"/>
    <w:multiLevelType w:val="hybridMultilevel"/>
    <w:tmpl w:val="0F8CD3D4"/>
    <w:lvl w:ilvl="0" w:tplc="47B4170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47B4170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52336"/>
    <w:multiLevelType w:val="hybridMultilevel"/>
    <w:tmpl w:val="200606B2"/>
    <w:lvl w:ilvl="0" w:tplc="47B4170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1FA"/>
    <w:rsid w:val="000714C4"/>
    <w:rsid w:val="00116BBF"/>
    <w:rsid w:val="001B7DF7"/>
    <w:rsid w:val="002221FA"/>
    <w:rsid w:val="002A6BD1"/>
    <w:rsid w:val="002B3FD2"/>
    <w:rsid w:val="002E3E1A"/>
    <w:rsid w:val="003A4EE7"/>
    <w:rsid w:val="003C1C67"/>
    <w:rsid w:val="003E271D"/>
    <w:rsid w:val="003E487F"/>
    <w:rsid w:val="00410744"/>
    <w:rsid w:val="00453A0B"/>
    <w:rsid w:val="00491100"/>
    <w:rsid w:val="004A7676"/>
    <w:rsid w:val="004B2569"/>
    <w:rsid w:val="004C5EE6"/>
    <w:rsid w:val="004C796B"/>
    <w:rsid w:val="004D61CD"/>
    <w:rsid w:val="004F6767"/>
    <w:rsid w:val="00587B26"/>
    <w:rsid w:val="005F1BD0"/>
    <w:rsid w:val="0062266E"/>
    <w:rsid w:val="00650052"/>
    <w:rsid w:val="0069029C"/>
    <w:rsid w:val="006A3AD9"/>
    <w:rsid w:val="006F5544"/>
    <w:rsid w:val="007068A5"/>
    <w:rsid w:val="0071100C"/>
    <w:rsid w:val="00724200"/>
    <w:rsid w:val="00764F4E"/>
    <w:rsid w:val="007A64C0"/>
    <w:rsid w:val="00845DD3"/>
    <w:rsid w:val="00863C32"/>
    <w:rsid w:val="00876E70"/>
    <w:rsid w:val="008C48D2"/>
    <w:rsid w:val="008C555C"/>
    <w:rsid w:val="008E7150"/>
    <w:rsid w:val="009261FE"/>
    <w:rsid w:val="009326B5"/>
    <w:rsid w:val="0096244E"/>
    <w:rsid w:val="009721B0"/>
    <w:rsid w:val="009915D3"/>
    <w:rsid w:val="009974B2"/>
    <w:rsid w:val="009E6B79"/>
    <w:rsid w:val="00A26125"/>
    <w:rsid w:val="00A7582C"/>
    <w:rsid w:val="00AE0931"/>
    <w:rsid w:val="00B00DBB"/>
    <w:rsid w:val="00BF0876"/>
    <w:rsid w:val="00C522D3"/>
    <w:rsid w:val="00C846D9"/>
    <w:rsid w:val="00CB1434"/>
    <w:rsid w:val="00CE57D3"/>
    <w:rsid w:val="00D44072"/>
    <w:rsid w:val="00DC5C7A"/>
    <w:rsid w:val="00E32811"/>
    <w:rsid w:val="00F705E9"/>
    <w:rsid w:val="00F740C3"/>
    <w:rsid w:val="00FC289C"/>
    <w:rsid w:val="00FD09BE"/>
    <w:rsid w:val="00FD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88EA00C"/>
  <w15:docId w15:val="{7534E0E5-8580-4A5D-AA76-F530901A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8A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B25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B256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B25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B25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C48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48D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E271D"/>
    <w:rPr>
      <w:rFonts w:ascii="Times New Roman" w:eastAsiaTheme="minorHAnsi" w:hAnsi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3E27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rations@barringtonfreight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tt\Local%20Settings\Temporary%20Internet%20Files\Content.Outlook\5X0JUZXR\BF%20LH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7757A-F955-4F53-9FA2-853080AAC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BF LH (2)</Template>
  <TotalTime>5</TotalTime>
  <Pages>1</Pages>
  <Words>303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VIP Design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Simon</cp:lastModifiedBy>
  <cp:revision>7</cp:revision>
  <cp:lastPrinted>2012-01-24T14:47:00Z</cp:lastPrinted>
  <dcterms:created xsi:type="dcterms:W3CDTF">2021-01-05T15:44:00Z</dcterms:created>
  <dcterms:modified xsi:type="dcterms:W3CDTF">2021-07-02T12:21:00Z</dcterms:modified>
</cp:coreProperties>
</file>